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B0" w:rsidRDefault="004655B0" w:rsidP="001873E7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5321983" r:id="rId5"/>
        </w:pict>
      </w:r>
      <w:r>
        <w:rPr>
          <w:b/>
          <w:sz w:val="28"/>
          <w:szCs w:val="28"/>
        </w:rPr>
        <w:t>УКРАЇНА</w:t>
      </w:r>
    </w:p>
    <w:p w:rsidR="004655B0" w:rsidRDefault="004655B0" w:rsidP="001873E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655B0" w:rsidRDefault="004655B0" w:rsidP="001873E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655B0" w:rsidRDefault="004655B0" w:rsidP="001873E7">
      <w:pPr>
        <w:jc w:val="both"/>
        <w:rPr>
          <w:sz w:val="28"/>
          <w:szCs w:val="28"/>
          <w:lang w:eastAsia="uk-UA"/>
        </w:rPr>
      </w:pPr>
    </w:p>
    <w:p w:rsidR="004655B0" w:rsidRDefault="004655B0" w:rsidP="00187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655B0" w:rsidRDefault="004655B0" w:rsidP="001873E7">
      <w:pPr>
        <w:jc w:val="center"/>
        <w:rPr>
          <w:b/>
          <w:sz w:val="28"/>
          <w:szCs w:val="28"/>
          <w:lang w:eastAsia="uk-UA"/>
        </w:rPr>
      </w:pPr>
    </w:p>
    <w:p w:rsidR="004655B0" w:rsidRDefault="004655B0" w:rsidP="001873E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14.11.2019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531/2019</w:t>
      </w:r>
    </w:p>
    <w:p w:rsidR="004655B0" w:rsidRDefault="004655B0" w:rsidP="001873E7">
      <w:pPr>
        <w:outlineLvl w:val="0"/>
        <w:rPr>
          <w:b/>
          <w:sz w:val="26"/>
          <w:szCs w:val="26"/>
        </w:rPr>
      </w:pPr>
    </w:p>
    <w:p w:rsidR="004655B0" w:rsidRDefault="004655B0" w:rsidP="001873E7">
      <w:pPr>
        <w:outlineLvl w:val="0"/>
        <w:rPr>
          <w:b/>
          <w:sz w:val="26"/>
          <w:szCs w:val="26"/>
        </w:rPr>
      </w:pPr>
    </w:p>
    <w:p w:rsidR="004655B0" w:rsidRPr="000672C0" w:rsidRDefault="004655B0" w:rsidP="001873E7">
      <w:pPr>
        <w:ind w:right="5102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0" w:name="OLE_LINK11"/>
      <w:r>
        <w:rPr>
          <w:sz w:val="28"/>
          <w:szCs w:val="28"/>
        </w:rPr>
        <w:t xml:space="preserve"> об’єкта тимчасової торгівлі фізичної особи-підприємця В.Зелінського</w:t>
      </w:r>
    </w:p>
    <w:bookmarkEnd w:id="0"/>
    <w:p w:rsidR="004655B0" w:rsidRDefault="004655B0" w:rsidP="001873E7">
      <w:pPr>
        <w:outlineLvl w:val="0"/>
        <w:rPr>
          <w:sz w:val="28"/>
          <w:szCs w:val="28"/>
        </w:rPr>
      </w:pPr>
    </w:p>
    <w:p w:rsidR="004655B0" w:rsidRPr="000216DF" w:rsidRDefault="004655B0" w:rsidP="001873E7">
      <w:pPr>
        <w:outlineLvl w:val="0"/>
        <w:rPr>
          <w:sz w:val="28"/>
          <w:szCs w:val="28"/>
        </w:rPr>
      </w:pPr>
    </w:p>
    <w:p w:rsidR="004655B0" w:rsidRDefault="004655B0" w:rsidP="001873E7">
      <w:pPr>
        <w:ind w:firstLine="708"/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  <w:r w:rsidRPr="000216DF">
        <w:rPr>
          <w:sz w:val="28"/>
          <w:szCs w:val="28"/>
        </w:rPr>
        <w:t xml:space="preserve">Відповідно до підпункту 4 пункту </w:t>
      </w:r>
      <w:r>
        <w:rPr>
          <w:sz w:val="28"/>
          <w:szCs w:val="28"/>
        </w:rPr>
        <w:t>«б»</w:t>
      </w:r>
      <w:r w:rsidRPr="000216D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статті 42 Закону України «</w:t>
      </w:r>
      <w:r w:rsidRPr="000216D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01 березня 2019 року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D2101">
        <w:rPr>
          <w:sz w:val="28"/>
          <w:szCs w:val="28"/>
        </w:rPr>
        <w:t xml:space="preserve">52/3510 </w:t>
      </w:r>
      <w:r w:rsidRPr="000216DF">
        <w:rPr>
          <w:sz w:val="28"/>
          <w:szCs w:val="28"/>
        </w:rPr>
        <w:t xml:space="preserve">«Про порядок розміщення </w:t>
      </w:r>
      <w:r>
        <w:rPr>
          <w:sz w:val="28"/>
          <w:szCs w:val="28"/>
        </w:rPr>
        <w:t xml:space="preserve">об’єктів торгівлі, сфери послуг та розваг» та з метою розгляду звернення </w:t>
      </w:r>
      <w:r w:rsidRPr="000216DF">
        <w:rPr>
          <w:sz w:val="28"/>
          <w:szCs w:val="28"/>
        </w:rPr>
        <w:t xml:space="preserve">фізичної особи-підприємця </w:t>
      </w:r>
      <w:r>
        <w:rPr>
          <w:sz w:val="28"/>
          <w:szCs w:val="28"/>
        </w:rPr>
        <w:t>Зелінського Вячеслава Олександровича, зареєстрованого у виконавчому комітеті міської ради 22 жовтня 2019 року за № 34/4068-01-13/2019,</w:t>
      </w:r>
      <w:r w:rsidRPr="000216DF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в и р і ш и в:</w:t>
      </w:r>
    </w:p>
    <w:p w:rsidR="004655B0" w:rsidRPr="000216DF" w:rsidRDefault="004655B0" w:rsidP="001873E7">
      <w:pPr>
        <w:ind w:firstLine="708"/>
        <w:jc w:val="both"/>
        <w:outlineLvl w:val="0"/>
        <w:rPr>
          <w:sz w:val="28"/>
          <w:szCs w:val="28"/>
        </w:rPr>
      </w:pPr>
    </w:p>
    <w:p w:rsidR="004655B0" w:rsidRDefault="004655B0" w:rsidP="001873E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>Установити за погодженням з власником такий режим роботи</w:t>
      </w:r>
      <w:r>
        <w:rPr>
          <w:sz w:val="28"/>
          <w:szCs w:val="28"/>
        </w:rPr>
        <w:t xml:space="preserve"> мобільної кав’ярні «Бар Кас»,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 xml:space="preserve">ї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>: просп.Незалежності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у районі будинку № 19а (відповідно до схеми), від 01 листопада 2019 року </w:t>
      </w:r>
      <w:r w:rsidRPr="00DC7E10">
        <w:rPr>
          <w:sz w:val="28"/>
          <w:szCs w:val="28"/>
        </w:rPr>
        <w:t>до</w:t>
      </w:r>
      <w:r>
        <w:rPr>
          <w:sz w:val="28"/>
          <w:szCs w:val="28"/>
        </w:rPr>
        <w:t xml:space="preserve">              30 жовтня 2020 року:</w:t>
      </w:r>
    </w:p>
    <w:p w:rsidR="004655B0" w:rsidRPr="000216DF" w:rsidRDefault="004655B0" w:rsidP="0013238A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>
        <w:rPr>
          <w:sz w:val="28"/>
          <w:szCs w:val="28"/>
        </w:rPr>
        <w:t>початок роботи     - 07</w:t>
      </w:r>
      <w:r w:rsidRPr="000216DF">
        <w:rPr>
          <w:sz w:val="28"/>
          <w:szCs w:val="28"/>
        </w:rPr>
        <w:t>.00 год.</w:t>
      </w:r>
    </w:p>
    <w:p w:rsidR="004655B0" w:rsidRPr="000216DF" w:rsidRDefault="004655B0" w:rsidP="0013238A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перерва на обід </w:t>
      </w:r>
      <w:r>
        <w:rPr>
          <w:sz w:val="28"/>
          <w:szCs w:val="28"/>
        </w:rPr>
        <w:t xml:space="preserve">    - відсутня</w:t>
      </w:r>
    </w:p>
    <w:p w:rsidR="004655B0" w:rsidRPr="000216DF" w:rsidRDefault="004655B0" w:rsidP="0013238A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кінець роботи </w:t>
      </w:r>
      <w:r>
        <w:rPr>
          <w:sz w:val="28"/>
          <w:szCs w:val="28"/>
        </w:rPr>
        <w:t xml:space="preserve">      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4655B0" w:rsidRDefault="004655B0" w:rsidP="0013238A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вихідний день </w:t>
      </w:r>
      <w:r>
        <w:rPr>
          <w:sz w:val="28"/>
          <w:szCs w:val="28"/>
        </w:rPr>
        <w:t xml:space="preserve">      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відсутній.</w:t>
      </w:r>
    </w:p>
    <w:p w:rsidR="004655B0" w:rsidRDefault="004655B0" w:rsidP="0013238A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4655B0" w:rsidRDefault="004655B0" w:rsidP="00187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Контро</w:t>
      </w:r>
      <w:r>
        <w:rPr>
          <w:sz w:val="28"/>
          <w:szCs w:val="28"/>
        </w:rPr>
        <w:t>ль за виконанням цього рішення покласти</w:t>
      </w:r>
      <w:r w:rsidRPr="000216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першого заступника міського голови Івана Романюка.</w:t>
      </w:r>
    </w:p>
    <w:p w:rsidR="004655B0" w:rsidRDefault="004655B0" w:rsidP="0013238A">
      <w:pPr>
        <w:jc w:val="both"/>
        <w:outlineLvl w:val="0"/>
        <w:rPr>
          <w:sz w:val="28"/>
          <w:szCs w:val="28"/>
        </w:rPr>
      </w:pPr>
    </w:p>
    <w:p w:rsidR="004655B0" w:rsidRDefault="004655B0" w:rsidP="0013238A">
      <w:pPr>
        <w:jc w:val="both"/>
        <w:outlineLvl w:val="0"/>
        <w:rPr>
          <w:sz w:val="28"/>
          <w:szCs w:val="28"/>
        </w:rPr>
      </w:pPr>
    </w:p>
    <w:p w:rsidR="004655B0" w:rsidRDefault="004655B0" w:rsidP="0013238A">
      <w:pPr>
        <w:jc w:val="both"/>
        <w:outlineLvl w:val="0"/>
        <w:rPr>
          <w:sz w:val="28"/>
          <w:szCs w:val="28"/>
        </w:rPr>
      </w:pPr>
    </w:p>
    <w:p w:rsidR="004655B0" w:rsidRPr="000216DF" w:rsidRDefault="004655B0" w:rsidP="00132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216DF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0216DF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4655B0" w:rsidRDefault="004655B0"/>
    <w:sectPr w:rsidR="004655B0" w:rsidSect="001873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8A"/>
    <w:rsid w:val="000216DF"/>
    <w:rsid w:val="000672C0"/>
    <w:rsid w:val="000C4C3E"/>
    <w:rsid w:val="000D2101"/>
    <w:rsid w:val="0013238A"/>
    <w:rsid w:val="001873E7"/>
    <w:rsid w:val="001A21E4"/>
    <w:rsid w:val="0032299D"/>
    <w:rsid w:val="004655B0"/>
    <w:rsid w:val="00467421"/>
    <w:rsid w:val="004900D3"/>
    <w:rsid w:val="004E38D5"/>
    <w:rsid w:val="00525533"/>
    <w:rsid w:val="00583B69"/>
    <w:rsid w:val="00590793"/>
    <w:rsid w:val="005E4B7C"/>
    <w:rsid w:val="00923DF6"/>
    <w:rsid w:val="009C4155"/>
    <w:rsid w:val="00A45D5E"/>
    <w:rsid w:val="00AF413C"/>
    <w:rsid w:val="00BB1BE9"/>
    <w:rsid w:val="00C305DE"/>
    <w:rsid w:val="00D516BA"/>
    <w:rsid w:val="00D715D3"/>
    <w:rsid w:val="00DC7E10"/>
    <w:rsid w:val="00E12492"/>
    <w:rsid w:val="00F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A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3238A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0C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BE9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196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7</cp:revision>
  <cp:lastPrinted>2019-11-15T09:20:00Z</cp:lastPrinted>
  <dcterms:created xsi:type="dcterms:W3CDTF">2019-10-25T07:45:00Z</dcterms:created>
  <dcterms:modified xsi:type="dcterms:W3CDTF">2019-11-15T09:20:00Z</dcterms:modified>
</cp:coreProperties>
</file>